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6993" w14:textId="77777777" w:rsidR="00C213AF" w:rsidRDefault="006435F7" w:rsidP="00C213AF">
      <w:pPr>
        <w:jc w:val="center"/>
        <w:rPr>
          <w:rFonts w:ascii="Arial" w:hAnsi="Arial" w:cs="Arial"/>
          <w:b/>
          <w:sz w:val="28"/>
          <w:szCs w:val="28"/>
        </w:rPr>
      </w:pPr>
      <w:r w:rsidRPr="00105D16">
        <w:rPr>
          <w:rFonts w:ascii="Arial" w:hAnsi="Arial" w:cs="Arial"/>
          <w:b/>
          <w:sz w:val="28"/>
          <w:szCs w:val="28"/>
        </w:rPr>
        <w:t>Case Study of Musculoskeletal Disorder (MSD) Prevention</w:t>
      </w:r>
      <w:r w:rsidR="0056421C" w:rsidRPr="00105D16">
        <w:rPr>
          <w:rFonts w:ascii="Arial" w:hAnsi="Arial" w:cs="Arial"/>
          <w:b/>
          <w:sz w:val="28"/>
          <w:szCs w:val="28"/>
        </w:rPr>
        <w:t>/</w:t>
      </w:r>
    </w:p>
    <w:p w14:paraId="0AF54626" w14:textId="23EDC175" w:rsidR="006435F7" w:rsidRPr="00105D16" w:rsidRDefault="0056421C" w:rsidP="00C213AF">
      <w:pPr>
        <w:jc w:val="center"/>
        <w:rPr>
          <w:rFonts w:ascii="Arial" w:hAnsi="Arial" w:cs="Arial"/>
          <w:b/>
          <w:sz w:val="28"/>
          <w:szCs w:val="28"/>
        </w:rPr>
      </w:pPr>
      <w:r w:rsidRPr="00105D16">
        <w:rPr>
          <w:rFonts w:ascii="Arial" w:hAnsi="Arial" w:cs="Arial"/>
          <w:b/>
          <w:sz w:val="28"/>
          <w:szCs w:val="28"/>
        </w:rPr>
        <w:t>Ergonomics</w:t>
      </w:r>
      <w:r w:rsidR="00620E35" w:rsidRPr="00105D16">
        <w:rPr>
          <w:rFonts w:ascii="Arial" w:hAnsi="Arial" w:cs="Arial"/>
          <w:b/>
          <w:sz w:val="28"/>
          <w:szCs w:val="28"/>
        </w:rPr>
        <w:t xml:space="preserve"> Intervention</w:t>
      </w:r>
    </w:p>
    <w:p w14:paraId="7E90D227" w14:textId="4E4AEB52" w:rsidR="006435F7" w:rsidRDefault="006435F7" w:rsidP="00E66141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21F5" w14:paraId="3C73FE36" w14:textId="77777777" w:rsidTr="00E34CB4">
        <w:trPr>
          <w:trHeight w:val="567"/>
        </w:trPr>
        <w:tc>
          <w:tcPr>
            <w:tcW w:w="10070" w:type="dxa"/>
            <w:vAlign w:val="center"/>
          </w:tcPr>
          <w:p w14:paraId="1C1DC0A3" w14:textId="5B5F0182" w:rsidR="00B221F5" w:rsidRPr="00CB1F8F" w:rsidRDefault="00B221F5" w:rsidP="001728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B1F8F">
              <w:rPr>
                <w:rFonts w:ascii="Arial" w:hAnsi="Arial" w:cs="Arial"/>
                <w:b/>
                <w:sz w:val="28"/>
                <w:szCs w:val="28"/>
              </w:rPr>
              <w:t xml:space="preserve">Title: </w:t>
            </w:r>
          </w:p>
        </w:tc>
      </w:tr>
      <w:tr w:rsidR="00B221F5" w14:paraId="2B209DC5" w14:textId="77777777" w:rsidTr="008074A8">
        <w:trPr>
          <w:trHeight w:val="680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14:paraId="4FC5A4D0" w14:textId="77777777" w:rsidR="00F16DAF" w:rsidRPr="00CB1F8F" w:rsidRDefault="00F16DAF" w:rsidP="001728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B1F8F">
              <w:rPr>
                <w:rFonts w:ascii="Arial" w:hAnsi="Arial" w:cs="Arial"/>
                <w:b/>
                <w:sz w:val="28"/>
                <w:szCs w:val="28"/>
              </w:rPr>
              <w:t xml:space="preserve">Keywords: </w:t>
            </w:r>
          </w:p>
          <w:p w14:paraId="48EC4505" w14:textId="254E81E9" w:rsidR="00F16DAF" w:rsidRPr="00CB1F8F" w:rsidRDefault="00F16DAF" w:rsidP="001728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1F8F">
              <w:rPr>
                <w:rFonts w:ascii="Arial" w:hAnsi="Arial" w:cs="Arial"/>
                <w:sz w:val="16"/>
                <w:szCs w:val="16"/>
              </w:rPr>
              <w:t>[Use up to 5 keywords: i.e., sector, business size or type, type of intervention</w:t>
            </w:r>
            <w:r w:rsidR="00A945D8" w:rsidRPr="00CB1F8F">
              <w:rPr>
                <w:rFonts w:ascii="Arial" w:hAnsi="Arial" w:cs="Arial"/>
                <w:sz w:val="16"/>
                <w:szCs w:val="16"/>
              </w:rPr>
              <w:t>, etc.</w:t>
            </w:r>
            <w:r w:rsidRPr="00CB1F8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B221F5" w14:paraId="54816D96" w14:textId="77777777" w:rsidTr="008074A8">
        <w:tc>
          <w:tcPr>
            <w:tcW w:w="1007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A50C136" w14:textId="3BDF2181" w:rsidR="005721F8" w:rsidRPr="00CB1F8F" w:rsidRDefault="005721F8" w:rsidP="00EF10C7">
            <w:pPr>
              <w:pStyle w:val="ListParagraph"/>
              <w:numPr>
                <w:ilvl w:val="0"/>
                <w:numId w:val="12"/>
              </w:numPr>
              <w:ind w:left="425" w:hanging="357"/>
              <w:rPr>
                <w:rFonts w:ascii="Arial" w:hAnsi="Arial" w:cs="Arial"/>
              </w:rPr>
            </w:pPr>
            <w:r w:rsidRPr="00CB1F8F">
              <w:rPr>
                <w:rFonts w:ascii="Arial" w:hAnsi="Arial" w:cs="Arial"/>
                <w:b/>
              </w:rPr>
              <w:t>Organizations Involved (name or description</w:t>
            </w:r>
            <w:r w:rsidRPr="00CB1F8F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1D5156F3" w14:textId="62BE56A7" w:rsidR="00F16DAF" w:rsidRPr="00CB1F8F" w:rsidRDefault="005721F8" w:rsidP="006C5EF7">
            <w:pPr>
              <w:spacing w:after="120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CB1F8F">
              <w:rPr>
                <w:rFonts w:ascii="Arial" w:hAnsi="Arial" w:cs="Arial"/>
                <w:sz w:val="16"/>
                <w:szCs w:val="16"/>
              </w:rPr>
              <w:t xml:space="preserve">[i.e., </w:t>
            </w:r>
            <w:r w:rsidR="00C213AF">
              <w:rPr>
                <w:rFonts w:ascii="Arial" w:hAnsi="Arial" w:cs="Arial"/>
                <w:sz w:val="16"/>
                <w:szCs w:val="16"/>
              </w:rPr>
              <w:t>c</w:t>
            </w:r>
            <w:r w:rsidRPr="00CB1F8F">
              <w:rPr>
                <w:rFonts w:ascii="Arial" w:hAnsi="Arial" w:cs="Arial"/>
                <w:sz w:val="16"/>
                <w:szCs w:val="16"/>
              </w:rPr>
              <w:t>ompany/organization</w:t>
            </w:r>
            <w:r w:rsidR="00A945D8" w:rsidRPr="00CB1F8F">
              <w:rPr>
                <w:rFonts w:ascii="Arial" w:hAnsi="Arial" w:cs="Arial"/>
                <w:sz w:val="16"/>
                <w:szCs w:val="16"/>
              </w:rPr>
              <w:t>,</w:t>
            </w:r>
            <w:r w:rsidRPr="00CB1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7129">
              <w:rPr>
                <w:rFonts w:ascii="Arial" w:hAnsi="Arial" w:cs="Arial"/>
                <w:sz w:val="16"/>
                <w:szCs w:val="16"/>
              </w:rPr>
              <w:t>l</w:t>
            </w:r>
            <w:r w:rsidRPr="00CB1F8F">
              <w:rPr>
                <w:rFonts w:ascii="Arial" w:hAnsi="Arial" w:cs="Arial"/>
                <w:sz w:val="16"/>
                <w:szCs w:val="16"/>
              </w:rPr>
              <w:t>abour/union, external consultant]</w:t>
            </w:r>
          </w:p>
        </w:tc>
      </w:tr>
      <w:tr w:rsidR="00B221F5" w14:paraId="6F988662" w14:textId="77777777" w:rsidTr="00E34CB4">
        <w:trPr>
          <w:trHeight w:val="680"/>
        </w:trPr>
        <w:tc>
          <w:tcPr>
            <w:tcW w:w="100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455EE02" w14:textId="463F6830" w:rsidR="00E943D6" w:rsidRPr="00CB1F8F" w:rsidRDefault="00E943D6" w:rsidP="00E34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1F5" w14:paraId="4403183C" w14:textId="77777777" w:rsidTr="00E96FE4">
        <w:trPr>
          <w:trHeight w:val="1020"/>
        </w:trPr>
        <w:tc>
          <w:tcPr>
            <w:tcW w:w="1007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1FE637D" w14:textId="77777777" w:rsidR="00D81812" w:rsidRPr="00CB1F8F" w:rsidRDefault="00D81812" w:rsidP="00172871">
            <w:pPr>
              <w:pStyle w:val="Heading2"/>
              <w:numPr>
                <w:ilvl w:val="0"/>
                <w:numId w:val="12"/>
              </w:numPr>
              <w:spacing w:before="0"/>
              <w:ind w:left="426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B1F8F">
              <w:rPr>
                <w:rFonts w:ascii="Arial" w:hAnsi="Arial" w:cs="Arial"/>
                <w:b/>
                <w:color w:val="auto"/>
                <w:sz w:val="24"/>
                <w:szCs w:val="24"/>
              </w:rPr>
              <w:t>Case Study Description</w:t>
            </w:r>
          </w:p>
          <w:p w14:paraId="673B7B03" w14:textId="77777777" w:rsidR="00D81812" w:rsidRPr="00CB1F8F" w:rsidRDefault="00D81812" w:rsidP="00172871">
            <w:pPr>
              <w:pStyle w:val="Heading2"/>
              <w:numPr>
                <w:ilvl w:val="1"/>
                <w:numId w:val="12"/>
              </w:numPr>
              <w:spacing w:before="0"/>
              <w:ind w:left="885" w:hanging="425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B1F8F"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  <w:t>Introduction/Background</w:t>
            </w:r>
          </w:p>
          <w:p w14:paraId="49685EA1" w14:textId="5CEA6D20" w:rsidR="00B221F5" w:rsidRPr="00CB1F8F" w:rsidRDefault="00D81812" w:rsidP="00172871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CB1F8F">
              <w:rPr>
                <w:rFonts w:ascii="Arial" w:hAnsi="Arial" w:cs="Arial"/>
                <w:sz w:val="16"/>
                <w:szCs w:val="16"/>
              </w:rPr>
              <w:t>[What</w:t>
            </w:r>
            <w:r w:rsidR="0034784F">
              <w:rPr>
                <w:rFonts w:ascii="Arial" w:hAnsi="Arial" w:cs="Arial"/>
                <w:sz w:val="16"/>
                <w:szCs w:val="16"/>
              </w:rPr>
              <w:t xml:space="preserve"> is the</w:t>
            </w:r>
            <w:r w:rsidRPr="00CB1F8F">
              <w:rPr>
                <w:rFonts w:ascii="Arial" w:hAnsi="Arial" w:cs="Arial"/>
                <w:sz w:val="16"/>
                <w:szCs w:val="16"/>
              </w:rPr>
              <w:t xml:space="preserve"> industry or type of organization</w:t>
            </w:r>
            <w:r w:rsidR="002736B2">
              <w:rPr>
                <w:rFonts w:ascii="Arial" w:hAnsi="Arial" w:cs="Arial"/>
                <w:sz w:val="16"/>
                <w:szCs w:val="16"/>
              </w:rPr>
              <w:t>?</w:t>
            </w:r>
            <w:r w:rsidRPr="00CB1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36B2">
              <w:rPr>
                <w:rFonts w:ascii="Arial" w:hAnsi="Arial" w:cs="Arial"/>
                <w:sz w:val="16"/>
                <w:szCs w:val="16"/>
              </w:rPr>
              <w:t>W</w:t>
            </w:r>
            <w:r w:rsidRPr="00CB1F8F">
              <w:rPr>
                <w:rFonts w:ascii="Arial" w:hAnsi="Arial" w:cs="Arial"/>
                <w:sz w:val="16"/>
                <w:szCs w:val="16"/>
              </w:rPr>
              <w:t xml:space="preserve">hat </w:t>
            </w:r>
            <w:r w:rsidR="001D6262">
              <w:rPr>
                <w:rFonts w:ascii="Arial" w:hAnsi="Arial" w:cs="Arial"/>
                <w:sz w:val="16"/>
                <w:szCs w:val="16"/>
              </w:rPr>
              <w:t xml:space="preserve">is the </w:t>
            </w:r>
            <w:r w:rsidRPr="00CB1F8F">
              <w:rPr>
                <w:rFonts w:ascii="Arial" w:hAnsi="Arial" w:cs="Arial"/>
                <w:sz w:val="16"/>
                <w:szCs w:val="16"/>
              </w:rPr>
              <w:t>size</w:t>
            </w:r>
            <w:r w:rsidR="001D6262">
              <w:rPr>
                <w:rFonts w:ascii="Arial" w:hAnsi="Arial" w:cs="Arial"/>
                <w:sz w:val="16"/>
                <w:szCs w:val="16"/>
              </w:rPr>
              <w:t xml:space="preserve"> of the organization?</w:t>
            </w:r>
            <w:r w:rsidRPr="00CB1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6262">
              <w:rPr>
                <w:rFonts w:ascii="Arial" w:hAnsi="Arial" w:cs="Arial"/>
                <w:sz w:val="16"/>
                <w:szCs w:val="16"/>
              </w:rPr>
              <w:t>W</w:t>
            </w:r>
            <w:r w:rsidRPr="00CB1F8F">
              <w:rPr>
                <w:rFonts w:ascii="Arial" w:hAnsi="Arial" w:cs="Arial"/>
                <w:sz w:val="16"/>
                <w:szCs w:val="16"/>
              </w:rPr>
              <w:t xml:space="preserve">hat were the </w:t>
            </w:r>
            <w:r w:rsidR="00771F22">
              <w:rPr>
                <w:rFonts w:ascii="Arial" w:hAnsi="Arial" w:cs="Arial"/>
                <w:sz w:val="16"/>
                <w:szCs w:val="16"/>
              </w:rPr>
              <w:t xml:space="preserve">gaps or </w:t>
            </w:r>
            <w:r w:rsidRPr="00CB1F8F">
              <w:rPr>
                <w:rFonts w:ascii="Arial" w:hAnsi="Arial" w:cs="Arial"/>
                <w:sz w:val="16"/>
                <w:szCs w:val="16"/>
              </w:rPr>
              <w:t>problems</w:t>
            </w:r>
            <w:r w:rsidR="001D6262">
              <w:rPr>
                <w:rFonts w:ascii="Arial" w:hAnsi="Arial" w:cs="Arial"/>
                <w:sz w:val="16"/>
                <w:szCs w:val="16"/>
              </w:rPr>
              <w:t xml:space="preserve"> identified? H</w:t>
            </w:r>
            <w:r w:rsidRPr="00CB1F8F">
              <w:rPr>
                <w:rFonts w:ascii="Arial" w:hAnsi="Arial" w:cs="Arial"/>
                <w:sz w:val="16"/>
                <w:szCs w:val="16"/>
              </w:rPr>
              <w:t>ow did you know there was a</w:t>
            </w:r>
            <w:r w:rsidR="00F24BA3">
              <w:rPr>
                <w:rFonts w:ascii="Arial" w:hAnsi="Arial" w:cs="Arial"/>
                <w:sz w:val="16"/>
                <w:szCs w:val="16"/>
              </w:rPr>
              <w:t xml:space="preserve"> gap or</w:t>
            </w:r>
            <w:r w:rsidRPr="00CB1F8F">
              <w:rPr>
                <w:rFonts w:ascii="Arial" w:hAnsi="Arial" w:cs="Arial"/>
                <w:sz w:val="16"/>
                <w:szCs w:val="16"/>
              </w:rPr>
              <w:t xml:space="preserve"> problem?]</w:t>
            </w:r>
          </w:p>
        </w:tc>
      </w:tr>
      <w:tr w:rsidR="00B221F5" w14:paraId="481E46A3" w14:textId="77777777" w:rsidTr="00E34CB4">
        <w:trPr>
          <w:trHeight w:val="3118"/>
        </w:trPr>
        <w:tc>
          <w:tcPr>
            <w:tcW w:w="10070" w:type="dxa"/>
            <w:tcBorders>
              <w:top w:val="single" w:sz="4" w:space="0" w:color="D9D9D9" w:themeColor="background1" w:themeShade="D9"/>
            </w:tcBorders>
          </w:tcPr>
          <w:p w14:paraId="45C59628" w14:textId="1710CD0E" w:rsidR="006C0C97" w:rsidRPr="00CB1F8F" w:rsidRDefault="006C0C97" w:rsidP="005721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1F5" w14:paraId="3188A36D" w14:textId="77777777" w:rsidTr="00DA0C23">
        <w:trPr>
          <w:trHeight w:val="567"/>
        </w:trPr>
        <w:tc>
          <w:tcPr>
            <w:tcW w:w="1007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6CA5CEF" w14:textId="77777777" w:rsidR="00EF10C7" w:rsidRPr="00CB1F8F" w:rsidRDefault="00EF10C7" w:rsidP="00172871">
            <w:pPr>
              <w:pStyle w:val="Heading3"/>
              <w:numPr>
                <w:ilvl w:val="1"/>
                <w:numId w:val="12"/>
              </w:numPr>
              <w:spacing w:before="0"/>
              <w:ind w:left="885" w:hanging="426"/>
              <w:rPr>
                <w:rFonts w:ascii="Arial" w:hAnsi="Arial" w:cs="Arial"/>
                <w:b w:val="0"/>
                <w:color w:val="auto"/>
                <w:u w:val="single"/>
              </w:rPr>
            </w:pPr>
            <w:r w:rsidRPr="00CB1F8F">
              <w:rPr>
                <w:rFonts w:ascii="Arial" w:hAnsi="Arial" w:cs="Arial"/>
                <w:b w:val="0"/>
                <w:color w:val="auto"/>
                <w:u w:val="single"/>
              </w:rPr>
              <w:t>Goal</w:t>
            </w:r>
          </w:p>
          <w:p w14:paraId="4C88A757" w14:textId="1B3EEC0F" w:rsidR="00B221F5" w:rsidRPr="00CB1F8F" w:rsidRDefault="00EF10C7" w:rsidP="00E45567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CB1F8F">
              <w:rPr>
                <w:rFonts w:ascii="Arial" w:hAnsi="Arial" w:cs="Arial"/>
                <w:sz w:val="16"/>
                <w:szCs w:val="16"/>
              </w:rPr>
              <w:t xml:space="preserve">[What was the goal of this </w:t>
            </w:r>
            <w:r w:rsidR="001D10F5">
              <w:rPr>
                <w:rFonts w:ascii="Arial" w:hAnsi="Arial" w:cs="Arial"/>
                <w:sz w:val="16"/>
                <w:szCs w:val="16"/>
              </w:rPr>
              <w:t xml:space="preserve">intervention </w:t>
            </w:r>
            <w:r w:rsidRPr="00CB1F8F">
              <w:rPr>
                <w:rFonts w:ascii="Arial" w:hAnsi="Arial" w:cs="Arial"/>
                <w:sz w:val="16"/>
                <w:szCs w:val="16"/>
              </w:rPr>
              <w:t xml:space="preserve">or project? Write a </w:t>
            </w:r>
            <w:r w:rsidR="000845C5">
              <w:rPr>
                <w:rFonts w:ascii="Arial" w:hAnsi="Arial" w:cs="Arial"/>
                <w:sz w:val="16"/>
                <w:szCs w:val="16"/>
              </w:rPr>
              <w:t>short</w:t>
            </w:r>
            <w:r w:rsidRPr="00CB1F8F">
              <w:rPr>
                <w:rFonts w:ascii="Arial" w:hAnsi="Arial" w:cs="Arial"/>
                <w:sz w:val="16"/>
                <w:szCs w:val="16"/>
              </w:rPr>
              <w:t xml:space="preserve"> description of the goal.]</w:t>
            </w:r>
          </w:p>
        </w:tc>
      </w:tr>
      <w:tr w:rsidR="00EF10C7" w14:paraId="165D9E3D" w14:textId="77777777" w:rsidTr="00CA0E1D">
        <w:trPr>
          <w:trHeight w:val="1134"/>
        </w:trPr>
        <w:tc>
          <w:tcPr>
            <w:tcW w:w="10070" w:type="dxa"/>
            <w:tcBorders>
              <w:top w:val="single" w:sz="4" w:space="0" w:color="D9D9D9" w:themeColor="background1" w:themeShade="D9"/>
            </w:tcBorders>
          </w:tcPr>
          <w:p w14:paraId="6104F5FC" w14:textId="77A87B71" w:rsidR="006C0C97" w:rsidRPr="00CB1F8F" w:rsidRDefault="006C0C97" w:rsidP="005721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0C7" w14:paraId="12BF0B22" w14:textId="77777777" w:rsidTr="00DA0C23">
        <w:trPr>
          <w:trHeight w:val="567"/>
        </w:trPr>
        <w:tc>
          <w:tcPr>
            <w:tcW w:w="1007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96E3EE" w14:textId="77777777" w:rsidR="006C0C97" w:rsidRPr="00CB1F8F" w:rsidRDefault="006C0C97" w:rsidP="00172871">
            <w:pPr>
              <w:pStyle w:val="ListParagraph"/>
              <w:numPr>
                <w:ilvl w:val="1"/>
                <w:numId w:val="12"/>
              </w:numPr>
              <w:ind w:left="885" w:hanging="426"/>
              <w:rPr>
                <w:rFonts w:ascii="Arial" w:hAnsi="Arial" w:cs="Arial"/>
                <w:u w:val="single"/>
              </w:rPr>
            </w:pPr>
            <w:r w:rsidRPr="00CB1F8F">
              <w:rPr>
                <w:rFonts w:ascii="Arial" w:hAnsi="Arial" w:cs="Arial"/>
                <w:u w:val="single"/>
              </w:rPr>
              <w:t>What was Done and How?</w:t>
            </w:r>
          </w:p>
          <w:p w14:paraId="41952BD3" w14:textId="20A776C1" w:rsidR="00EF10C7" w:rsidRPr="00CB1F8F" w:rsidRDefault="006C0C97" w:rsidP="00E45567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CB1F8F">
              <w:rPr>
                <w:rFonts w:ascii="Arial" w:hAnsi="Arial" w:cs="Arial"/>
                <w:sz w:val="16"/>
                <w:szCs w:val="16"/>
              </w:rPr>
              <w:t>[Provide details of the actions, what was changed, what resources were used/needed and how did the change get made?]</w:t>
            </w:r>
          </w:p>
        </w:tc>
      </w:tr>
      <w:tr w:rsidR="00EF10C7" w14:paraId="22ED6F9B" w14:textId="77777777" w:rsidTr="00977366">
        <w:trPr>
          <w:trHeight w:val="2835"/>
        </w:trPr>
        <w:tc>
          <w:tcPr>
            <w:tcW w:w="10070" w:type="dxa"/>
            <w:tcBorders>
              <w:top w:val="single" w:sz="4" w:space="0" w:color="D9D9D9" w:themeColor="background1" w:themeShade="D9"/>
            </w:tcBorders>
          </w:tcPr>
          <w:p w14:paraId="0BD5C4D9" w14:textId="6DFA2E8F" w:rsidR="006C0C97" w:rsidRPr="00CB1F8F" w:rsidRDefault="006C0C97" w:rsidP="005721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0C7" w14:paraId="0BA8DA11" w14:textId="77777777" w:rsidTr="00DA0C23">
        <w:trPr>
          <w:trHeight w:val="567"/>
        </w:trPr>
        <w:tc>
          <w:tcPr>
            <w:tcW w:w="1007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0379185" w14:textId="77777777" w:rsidR="006C0C97" w:rsidRPr="00CB1F8F" w:rsidRDefault="006C0C97" w:rsidP="00172871">
            <w:pPr>
              <w:pStyle w:val="ListParagraph"/>
              <w:numPr>
                <w:ilvl w:val="1"/>
                <w:numId w:val="12"/>
              </w:numPr>
              <w:ind w:left="885" w:hanging="426"/>
              <w:rPr>
                <w:rFonts w:ascii="Arial" w:hAnsi="Arial" w:cs="Arial"/>
                <w:u w:val="single"/>
              </w:rPr>
            </w:pPr>
            <w:r w:rsidRPr="00CB1F8F">
              <w:rPr>
                <w:rFonts w:ascii="Arial" w:hAnsi="Arial" w:cs="Arial"/>
                <w:u w:val="single"/>
              </w:rPr>
              <w:lastRenderedPageBreak/>
              <w:t>Result of the Changes</w:t>
            </w:r>
          </w:p>
          <w:p w14:paraId="59401D17" w14:textId="2B33FBDB" w:rsidR="00EF10C7" w:rsidRPr="00CB1F8F" w:rsidRDefault="006C0C97" w:rsidP="00E45567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CB1F8F">
              <w:rPr>
                <w:rFonts w:ascii="Arial" w:hAnsi="Arial" w:cs="Arial"/>
                <w:sz w:val="16"/>
                <w:szCs w:val="16"/>
              </w:rPr>
              <w:t>[What were the result of the changes and how do you know?]</w:t>
            </w:r>
          </w:p>
        </w:tc>
      </w:tr>
      <w:tr w:rsidR="00EF10C7" w14:paraId="5D9ED2C1" w14:textId="77777777" w:rsidTr="00977366">
        <w:trPr>
          <w:trHeight w:val="2551"/>
        </w:trPr>
        <w:tc>
          <w:tcPr>
            <w:tcW w:w="10070" w:type="dxa"/>
            <w:tcBorders>
              <w:top w:val="single" w:sz="4" w:space="0" w:color="D9D9D9" w:themeColor="background1" w:themeShade="D9"/>
            </w:tcBorders>
          </w:tcPr>
          <w:p w14:paraId="2CF8BE07" w14:textId="54B0195E" w:rsidR="006C0C97" w:rsidRPr="00CB1F8F" w:rsidRDefault="006C0C97" w:rsidP="005721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0C7" w14:paraId="57C7442B" w14:textId="77777777" w:rsidTr="00DA0C23">
        <w:trPr>
          <w:trHeight w:val="567"/>
        </w:trPr>
        <w:tc>
          <w:tcPr>
            <w:tcW w:w="1007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FA350F" w14:textId="77777777" w:rsidR="00122925" w:rsidRPr="00CB1F8F" w:rsidRDefault="00122925" w:rsidP="00CB1278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ascii="Arial" w:hAnsi="Arial" w:cs="Arial"/>
                <w:b/>
              </w:rPr>
            </w:pPr>
            <w:r w:rsidRPr="00CB1F8F">
              <w:rPr>
                <w:rFonts w:ascii="Arial" w:hAnsi="Arial" w:cs="Arial"/>
                <w:b/>
              </w:rPr>
              <w:t>Success Factors and Challenges</w:t>
            </w:r>
          </w:p>
          <w:p w14:paraId="212D0937" w14:textId="545E5349" w:rsidR="00EF10C7" w:rsidRPr="00CB1F8F" w:rsidRDefault="00122925" w:rsidP="00CB1278">
            <w:pPr>
              <w:ind w:left="459"/>
              <w:rPr>
                <w:rFonts w:ascii="Arial" w:hAnsi="Arial" w:cs="Arial"/>
                <w:sz w:val="16"/>
                <w:szCs w:val="16"/>
              </w:rPr>
            </w:pPr>
            <w:r w:rsidRPr="00CB1F8F">
              <w:rPr>
                <w:rFonts w:ascii="Arial" w:hAnsi="Arial" w:cs="Arial"/>
                <w:sz w:val="16"/>
                <w:szCs w:val="16"/>
              </w:rPr>
              <w:t xml:space="preserve">[What contributed to the success </w:t>
            </w:r>
            <w:r w:rsidR="00B730C1">
              <w:rPr>
                <w:rFonts w:ascii="Arial" w:hAnsi="Arial" w:cs="Arial"/>
                <w:sz w:val="16"/>
                <w:szCs w:val="16"/>
              </w:rPr>
              <w:t>or lack of success of the intervention</w:t>
            </w:r>
            <w:r w:rsidRPr="00CB1F8F">
              <w:rPr>
                <w:rFonts w:ascii="Arial" w:hAnsi="Arial" w:cs="Arial"/>
                <w:sz w:val="16"/>
                <w:szCs w:val="16"/>
              </w:rPr>
              <w:t>? What challenges were faced?]</w:t>
            </w:r>
          </w:p>
        </w:tc>
      </w:tr>
      <w:tr w:rsidR="00B221F5" w14:paraId="29485FC5" w14:textId="77777777" w:rsidTr="00CA0E1D">
        <w:trPr>
          <w:trHeight w:val="1984"/>
        </w:trPr>
        <w:tc>
          <w:tcPr>
            <w:tcW w:w="10070" w:type="dxa"/>
            <w:tcBorders>
              <w:top w:val="single" w:sz="4" w:space="0" w:color="D9D9D9" w:themeColor="background1" w:themeShade="D9"/>
            </w:tcBorders>
          </w:tcPr>
          <w:p w14:paraId="61F258DF" w14:textId="77777777" w:rsidR="00B221F5" w:rsidRPr="00CB1F8F" w:rsidRDefault="00B221F5" w:rsidP="005721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25" w14:paraId="0D5991DA" w14:textId="77777777" w:rsidTr="00DA0C23">
        <w:trPr>
          <w:trHeight w:val="567"/>
        </w:trPr>
        <w:tc>
          <w:tcPr>
            <w:tcW w:w="1007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A95C30B" w14:textId="77777777" w:rsidR="00CB1278" w:rsidRPr="005A4054" w:rsidRDefault="00CB1278" w:rsidP="00CB1278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ascii="Arial" w:hAnsi="Arial" w:cs="Arial"/>
                <w:b/>
              </w:rPr>
            </w:pPr>
            <w:r w:rsidRPr="005A4054">
              <w:rPr>
                <w:rFonts w:ascii="Arial" w:hAnsi="Arial" w:cs="Arial"/>
                <w:b/>
              </w:rPr>
              <w:t>Transferability</w:t>
            </w:r>
          </w:p>
          <w:p w14:paraId="4415A4A1" w14:textId="761FD949" w:rsidR="00122925" w:rsidRPr="00CB1278" w:rsidRDefault="00CB1278" w:rsidP="00CB1278">
            <w:pPr>
              <w:ind w:left="459"/>
              <w:rPr>
                <w:rFonts w:ascii="Arial" w:hAnsi="Arial" w:cs="Arial"/>
                <w:sz w:val="16"/>
                <w:szCs w:val="16"/>
              </w:rPr>
            </w:pPr>
            <w:r w:rsidRPr="005A4054">
              <w:rPr>
                <w:rFonts w:ascii="Arial" w:hAnsi="Arial" w:cs="Arial"/>
                <w:sz w:val="16"/>
                <w:szCs w:val="16"/>
              </w:rPr>
              <w:t xml:space="preserve">[Do you think this </w:t>
            </w:r>
            <w:r w:rsidR="00B730C1">
              <w:rPr>
                <w:rFonts w:ascii="Arial" w:hAnsi="Arial" w:cs="Arial"/>
                <w:sz w:val="16"/>
                <w:szCs w:val="16"/>
              </w:rPr>
              <w:t>intervention</w:t>
            </w:r>
            <w:r w:rsidRPr="005A4054">
              <w:rPr>
                <w:rFonts w:ascii="Arial" w:hAnsi="Arial" w:cs="Arial"/>
                <w:sz w:val="16"/>
                <w:szCs w:val="16"/>
              </w:rPr>
              <w:t xml:space="preserve"> would work in other workplaces</w:t>
            </w:r>
            <w:r w:rsidR="006770B6">
              <w:rPr>
                <w:rFonts w:ascii="Arial" w:hAnsi="Arial" w:cs="Arial"/>
                <w:sz w:val="16"/>
                <w:szCs w:val="16"/>
              </w:rPr>
              <w:t>?</w:t>
            </w:r>
            <w:r w:rsidRPr="005A40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70B6">
              <w:rPr>
                <w:rFonts w:ascii="Arial" w:hAnsi="Arial" w:cs="Arial"/>
                <w:sz w:val="16"/>
                <w:szCs w:val="16"/>
              </w:rPr>
              <w:t>W</w:t>
            </w:r>
            <w:r w:rsidRPr="005A4054">
              <w:rPr>
                <w:rFonts w:ascii="Arial" w:hAnsi="Arial" w:cs="Arial"/>
                <w:sz w:val="16"/>
                <w:szCs w:val="16"/>
              </w:rPr>
              <w:t>hy or why not?]</w:t>
            </w:r>
          </w:p>
        </w:tc>
      </w:tr>
      <w:tr w:rsidR="00122925" w14:paraId="6A5D5CC5" w14:textId="77777777" w:rsidTr="00CA0E1D">
        <w:trPr>
          <w:trHeight w:val="1984"/>
        </w:trPr>
        <w:tc>
          <w:tcPr>
            <w:tcW w:w="10070" w:type="dxa"/>
            <w:tcBorders>
              <w:top w:val="single" w:sz="4" w:space="0" w:color="D9D9D9" w:themeColor="background1" w:themeShade="D9"/>
            </w:tcBorders>
          </w:tcPr>
          <w:p w14:paraId="02D2C1B1" w14:textId="77777777" w:rsidR="00122925" w:rsidRPr="00CB1F8F" w:rsidRDefault="00122925" w:rsidP="005721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25" w14:paraId="3B1BEE01" w14:textId="77777777" w:rsidTr="00DA0C23">
        <w:trPr>
          <w:trHeight w:val="567"/>
        </w:trPr>
        <w:tc>
          <w:tcPr>
            <w:tcW w:w="1007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526E51E" w14:textId="77777777" w:rsidR="00CB1278" w:rsidRPr="005A4054" w:rsidRDefault="00CB1278" w:rsidP="00CB1278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ascii="Arial" w:hAnsi="Arial" w:cs="Arial"/>
                <w:b/>
              </w:rPr>
            </w:pPr>
            <w:r w:rsidRPr="005A4054">
              <w:rPr>
                <w:rFonts w:ascii="Arial" w:hAnsi="Arial" w:cs="Arial"/>
                <w:b/>
              </w:rPr>
              <w:t>Further Information</w:t>
            </w:r>
          </w:p>
          <w:p w14:paraId="59A8C860" w14:textId="7F0EB4D6" w:rsidR="00122925" w:rsidRPr="00CB1278" w:rsidRDefault="00CB1278" w:rsidP="00CB1278">
            <w:pPr>
              <w:ind w:left="459"/>
              <w:rPr>
                <w:rFonts w:ascii="Arial" w:hAnsi="Arial" w:cs="Arial"/>
                <w:sz w:val="16"/>
                <w:szCs w:val="16"/>
              </w:rPr>
            </w:pPr>
            <w:r w:rsidRPr="005A4054">
              <w:rPr>
                <w:rFonts w:ascii="Arial" w:hAnsi="Arial" w:cs="Arial"/>
                <w:sz w:val="16"/>
                <w:szCs w:val="16"/>
              </w:rPr>
              <w:t>[Please provide the name of a person/organization and contact information for whom we could communicate about this case</w:t>
            </w:r>
            <w:r w:rsidR="00D57518">
              <w:rPr>
                <w:rFonts w:ascii="Arial" w:hAnsi="Arial" w:cs="Arial"/>
                <w:sz w:val="16"/>
                <w:szCs w:val="16"/>
              </w:rPr>
              <w:t xml:space="preserve"> study</w:t>
            </w:r>
            <w:r w:rsidRPr="005A4054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122925" w14:paraId="78338450" w14:textId="77777777" w:rsidTr="00CA0E1D">
        <w:trPr>
          <w:trHeight w:val="1134"/>
        </w:trPr>
        <w:tc>
          <w:tcPr>
            <w:tcW w:w="10070" w:type="dxa"/>
            <w:tcBorders>
              <w:top w:val="single" w:sz="4" w:space="0" w:color="D9D9D9" w:themeColor="background1" w:themeShade="D9"/>
            </w:tcBorders>
          </w:tcPr>
          <w:p w14:paraId="783A85FF" w14:textId="77777777" w:rsidR="00122925" w:rsidRPr="00CB1F8F" w:rsidRDefault="00122925" w:rsidP="005721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25" w14:paraId="60840137" w14:textId="77777777" w:rsidTr="00DA0C23">
        <w:trPr>
          <w:trHeight w:val="567"/>
        </w:trPr>
        <w:tc>
          <w:tcPr>
            <w:tcW w:w="1007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E6F072B" w14:textId="77777777" w:rsidR="00CB1278" w:rsidRPr="005A4054" w:rsidRDefault="00CB1278" w:rsidP="00CB1278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ascii="Arial" w:hAnsi="Arial" w:cs="Arial"/>
                <w:b/>
              </w:rPr>
            </w:pPr>
            <w:r w:rsidRPr="005A4054">
              <w:rPr>
                <w:rFonts w:ascii="Arial" w:hAnsi="Arial" w:cs="Arial"/>
                <w:b/>
              </w:rPr>
              <w:t>References or Resources</w:t>
            </w:r>
          </w:p>
          <w:p w14:paraId="0F0F7EE6" w14:textId="5D4881DF" w:rsidR="00122925" w:rsidRPr="00CB1278" w:rsidRDefault="00CB1278" w:rsidP="00CB1278">
            <w:pPr>
              <w:ind w:left="459"/>
              <w:rPr>
                <w:rFonts w:ascii="Arial" w:hAnsi="Arial" w:cs="Arial"/>
                <w:sz w:val="16"/>
                <w:szCs w:val="16"/>
              </w:rPr>
            </w:pPr>
            <w:r w:rsidRPr="005A4054">
              <w:rPr>
                <w:rFonts w:ascii="Arial" w:hAnsi="Arial" w:cs="Arial"/>
                <w:sz w:val="16"/>
                <w:szCs w:val="16"/>
              </w:rPr>
              <w:t>[If any, please provide main reference</w:t>
            </w:r>
            <w:r w:rsidR="00015F61">
              <w:rPr>
                <w:rFonts w:ascii="Arial" w:hAnsi="Arial" w:cs="Arial"/>
                <w:sz w:val="16"/>
                <w:szCs w:val="16"/>
              </w:rPr>
              <w:t>(</w:t>
            </w:r>
            <w:r w:rsidRPr="005A4054">
              <w:rPr>
                <w:rFonts w:ascii="Arial" w:hAnsi="Arial" w:cs="Arial"/>
                <w:sz w:val="16"/>
                <w:szCs w:val="16"/>
              </w:rPr>
              <w:t>s</w:t>
            </w:r>
            <w:r w:rsidR="00015F61">
              <w:rPr>
                <w:rFonts w:ascii="Arial" w:hAnsi="Arial" w:cs="Arial"/>
                <w:sz w:val="16"/>
                <w:szCs w:val="16"/>
              </w:rPr>
              <w:t>)</w:t>
            </w:r>
            <w:r w:rsidRPr="005A4054">
              <w:rPr>
                <w:rFonts w:ascii="Arial" w:hAnsi="Arial" w:cs="Arial"/>
                <w:sz w:val="16"/>
                <w:szCs w:val="16"/>
              </w:rPr>
              <w:t>/document</w:t>
            </w:r>
            <w:r w:rsidR="00015F61">
              <w:rPr>
                <w:rFonts w:ascii="Arial" w:hAnsi="Arial" w:cs="Arial"/>
                <w:sz w:val="16"/>
                <w:szCs w:val="16"/>
              </w:rPr>
              <w:t>(</w:t>
            </w:r>
            <w:r w:rsidRPr="005A4054">
              <w:rPr>
                <w:rFonts w:ascii="Arial" w:hAnsi="Arial" w:cs="Arial"/>
                <w:sz w:val="16"/>
                <w:szCs w:val="16"/>
              </w:rPr>
              <w:t>s</w:t>
            </w:r>
            <w:r w:rsidR="00015F61">
              <w:rPr>
                <w:rFonts w:ascii="Arial" w:hAnsi="Arial" w:cs="Arial"/>
                <w:sz w:val="16"/>
                <w:szCs w:val="16"/>
              </w:rPr>
              <w:t>)</w:t>
            </w:r>
            <w:r w:rsidRPr="005A4054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122925" w14:paraId="1F0ADC8E" w14:textId="77777777" w:rsidTr="00E34CB4">
        <w:trPr>
          <w:trHeight w:val="1701"/>
        </w:trPr>
        <w:tc>
          <w:tcPr>
            <w:tcW w:w="100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EC10C8B" w14:textId="77777777" w:rsidR="00122925" w:rsidRPr="00CB1F8F" w:rsidRDefault="00122925" w:rsidP="005721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25" w14:paraId="3F36338A" w14:textId="77777777" w:rsidTr="00E34CB4">
        <w:trPr>
          <w:trHeight w:val="567"/>
        </w:trPr>
        <w:tc>
          <w:tcPr>
            <w:tcW w:w="100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53FC8" w14:textId="1EF41ABE" w:rsidR="00CB1278" w:rsidRPr="005A4054" w:rsidRDefault="00CB1278" w:rsidP="00CB1278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ascii="Arial" w:hAnsi="Arial" w:cs="Arial"/>
                <w:b/>
              </w:rPr>
            </w:pPr>
            <w:r w:rsidRPr="005A4054">
              <w:rPr>
                <w:rFonts w:ascii="Arial" w:hAnsi="Arial" w:cs="Arial"/>
                <w:b/>
              </w:rPr>
              <w:t xml:space="preserve">Attach Photographs/Figures </w:t>
            </w:r>
            <w:r w:rsidRPr="00CB1278">
              <w:rPr>
                <w:rFonts w:ascii="Arial" w:hAnsi="Arial" w:cs="Arial"/>
                <w:bCs/>
              </w:rPr>
              <w:t>(</w:t>
            </w:r>
            <w:r w:rsidRPr="00CB1278">
              <w:rPr>
                <w:rFonts w:ascii="Arial" w:hAnsi="Arial" w:cs="Arial"/>
                <w:bCs/>
                <w:i/>
                <w:iCs/>
              </w:rPr>
              <w:t>Optional</w:t>
            </w:r>
            <w:r>
              <w:rPr>
                <w:rFonts w:ascii="Arial" w:hAnsi="Arial" w:cs="Arial"/>
                <w:bCs/>
                <w:i/>
                <w:iCs/>
              </w:rPr>
              <w:t>)</w:t>
            </w:r>
          </w:p>
          <w:p w14:paraId="0E3C6D35" w14:textId="081EE473" w:rsidR="00122925" w:rsidRPr="00CB1278" w:rsidRDefault="00CB1278" w:rsidP="00CB1278">
            <w:pPr>
              <w:ind w:left="459"/>
              <w:rPr>
                <w:rFonts w:ascii="Arial" w:hAnsi="Arial" w:cs="Arial"/>
                <w:sz w:val="16"/>
                <w:szCs w:val="16"/>
              </w:rPr>
            </w:pPr>
            <w:r w:rsidRPr="005A4054">
              <w:rPr>
                <w:rFonts w:ascii="Arial" w:hAnsi="Arial" w:cs="Arial"/>
                <w:sz w:val="16"/>
                <w:szCs w:val="16"/>
              </w:rPr>
              <w:t>[Pre and post comparisons are ideal]</w:t>
            </w:r>
          </w:p>
        </w:tc>
      </w:tr>
    </w:tbl>
    <w:p w14:paraId="2B3281A8" w14:textId="77777777" w:rsidR="00CF0D53" w:rsidRPr="00105D16" w:rsidRDefault="00CF0D53" w:rsidP="00DA0C23">
      <w:pPr>
        <w:rPr>
          <w:rFonts w:ascii="Arial" w:hAnsi="Arial" w:cs="Arial"/>
          <w:sz w:val="28"/>
          <w:szCs w:val="28"/>
        </w:rPr>
      </w:pPr>
    </w:p>
    <w:sectPr w:rsidR="00CF0D53" w:rsidRPr="00105D16" w:rsidSect="00DF7F98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080" w:bottom="180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9FD7" w14:textId="77777777" w:rsidR="00C4531B" w:rsidRDefault="00C4531B" w:rsidP="0076217C">
      <w:r>
        <w:separator/>
      </w:r>
    </w:p>
  </w:endnote>
  <w:endnote w:type="continuationSeparator" w:id="0">
    <w:p w14:paraId="3428ED0B" w14:textId="77777777" w:rsidR="00C4531B" w:rsidRDefault="00C4531B" w:rsidP="0076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BB0A" w14:textId="77777777" w:rsidR="007362A1" w:rsidRDefault="007362A1" w:rsidP="00752D65">
    <w:pPr>
      <w:pStyle w:val="Footer"/>
      <w:ind w:left="-720" w:right="-360"/>
    </w:pPr>
    <w:r>
      <w:rPr>
        <w:noProof/>
        <w:lang w:eastAsia="en-CA"/>
      </w:rPr>
      <w:drawing>
        <wp:inline distT="0" distB="0" distL="0" distR="0" wp14:anchorId="2986F766" wp14:editId="39CDD640">
          <wp:extent cx="7315200" cy="596731"/>
          <wp:effectExtent l="0" t="0" r="0" b="635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Footer Block 2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596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F252" w14:textId="50184590" w:rsidR="004E02C9" w:rsidRDefault="002155D0" w:rsidP="0094241D">
    <w:pPr>
      <w:pStyle w:val="Footer"/>
      <w:ind w:left="-720" w:right="-360"/>
      <w:jc w:val="center"/>
    </w:pPr>
    <w:r>
      <w:rPr>
        <w:noProof/>
      </w:rPr>
      <w:drawing>
        <wp:inline distT="0" distB="0" distL="0" distR="0" wp14:anchorId="540EEC97" wp14:editId="33733565">
          <wp:extent cx="7155267" cy="74676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62" cy="74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5CC6" w14:textId="77777777" w:rsidR="00C4531B" w:rsidRDefault="00C4531B" w:rsidP="0076217C">
      <w:r>
        <w:separator/>
      </w:r>
    </w:p>
  </w:footnote>
  <w:footnote w:type="continuationSeparator" w:id="0">
    <w:p w14:paraId="712CF2AA" w14:textId="77777777" w:rsidR="00C4531B" w:rsidRDefault="00C4531B" w:rsidP="0076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05EB" w14:textId="77777777" w:rsidR="00B467D1" w:rsidRDefault="00B467D1" w:rsidP="00752D65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94F" w14:textId="77777777" w:rsidR="0076217C" w:rsidRDefault="0076217C" w:rsidP="00752D65">
    <w:pPr>
      <w:pStyle w:val="Header"/>
      <w:ind w:left="-720" w:right="-360"/>
    </w:pPr>
    <w:r>
      <w:rPr>
        <w:noProof/>
        <w:lang w:eastAsia="en-CA"/>
      </w:rPr>
      <w:drawing>
        <wp:inline distT="0" distB="0" distL="0" distR="0" wp14:anchorId="4E10AEC4" wp14:editId="710D6274">
          <wp:extent cx="7315200" cy="203200"/>
          <wp:effectExtent l="0" t="0" r="0" b="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635"/>
    <w:multiLevelType w:val="hybridMultilevel"/>
    <w:tmpl w:val="FB50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3E59"/>
    <w:multiLevelType w:val="hybridMultilevel"/>
    <w:tmpl w:val="354C0AB6"/>
    <w:lvl w:ilvl="0" w:tplc="15BACB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CF3"/>
    <w:multiLevelType w:val="hybridMultilevel"/>
    <w:tmpl w:val="3446D440"/>
    <w:lvl w:ilvl="0" w:tplc="25FCB2E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2B445784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bCs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5409"/>
    <w:multiLevelType w:val="hybridMultilevel"/>
    <w:tmpl w:val="DD9A08E8"/>
    <w:lvl w:ilvl="0" w:tplc="3D8CB618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34B8CA"/>
      </w:rPr>
    </w:lvl>
    <w:lvl w:ilvl="1" w:tplc="4CF48334">
      <w:start w:val="1"/>
      <w:numFmt w:val="bullet"/>
      <w:lvlText w:val="o"/>
      <w:lvlJc w:val="left"/>
      <w:pPr>
        <w:ind w:left="360" w:hanging="180"/>
      </w:pPr>
      <w:rPr>
        <w:rFonts w:ascii="Courier New" w:hAnsi="Courier New" w:hint="default"/>
        <w:color w:val="34B8C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A754C"/>
    <w:multiLevelType w:val="hybridMultilevel"/>
    <w:tmpl w:val="5FD017D6"/>
    <w:lvl w:ilvl="0" w:tplc="863AE54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34B8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68A1"/>
    <w:multiLevelType w:val="hybridMultilevel"/>
    <w:tmpl w:val="735E73F2"/>
    <w:lvl w:ilvl="0" w:tplc="A4189B96">
      <w:start w:val="1"/>
      <w:numFmt w:val="lowerLetter"/>
      <w:lvlText w:val="%1."/>
      <w:lvlJc w:val="left"/>
      <w:pPr>
        <w:ind w:left="1301" w:hanging="294"/>
      </w:pPr>
      <w:rPr>
        <w:rFonts w:ascii="Book Antiqua" w:eastAsia="Book Antiqua" w:hAnsi="Book Antiqua" w:cs="Book Antiqua" w:hint="default"/>
        <w:b/>
        <w:bCs/>
        <w:color w:val="231F20"/>
        <w:w w:val="104"/>
        <w:sz w:val="22"/>
        <w:szCs w:val="22"/>
      </w:rPr>
    </w:lvl>
    <w:lvl w:ilvl="1" w:tplc="43BCF2C6">
      <w:start w:val="1"/>
      <w:numFmt w:val="decimal"/>
      <w:lvlText w:val="%2."/>
      <w:lvlJc w:val="left"/>
      <w:pPr>
        <w:ind w:left="1341" w:hanging="293"/>
      </w:pPr>
      <w:rPr>
        <w:rFonts w:ascii="Book Antiqua" w:eastAsia="Book Antiqua" w:hAnsi="Book Antiqua" w:cs="Book Antiqua" w:hint="default"/>
        <w:b/>
        <w:bCs/>
        <w:color w:val="231F20"/>
        <w:w w:val="103"/>
        <w:sz w:val="22"/>
        <w:szCs w:val="22"/>
      </w:rPr>
    </w:lvl>
    <w:lvl w:ilvl="2" w:tplc="442A6B1E">
      <w:start w:val="1"/>
      <w:numFmt w:val="decimal"/>
      <w:lvlText w:val="%3."/>
      <w:lvlJc w:val="left"/>
      <w:pPr>
        <w:ind w:left="1481" w:hanging="293"/>
      </w:pPr>
      <w:rPr>
        <w:rFonts w:ascii="Book Antiqua" w:eastAsia="Book Antiqua" w:hAnsi="Book Antiqua" w:cs="Book Antiqua" w:hint="default"/>
        <w:b/>
        <w:bCs/>
        <w:color w:val="231F20"/>
        <w:w w:val="103"/>
        <w:sz w:val="22"/>
        <w:szCs w:val="22"/>
      </w:rPr>
    </w:lvl>
    <w:lvl w:ilvl="3" w:tplc="D8F84A50">
      <w:numFmt w:val="bullet"/>
      <w:lvlText w:val="•"/>
      <w:lvlJc w:val="left"/>
      <w:pPr>
        <w:ind w:left="2587" w:hanging="293"/>
      </w:pPr>
      <w:rPr>
        <w:rFonts w:hint="default"/>
      </w:rPr>
    </w:lvl>
    <w:lvl w:ilvl="4" w:tplc="41F83616">
      <w:numFmt w:val="bullet"/>
      <w:lvlText w:val="•"/>
      <w:lvlJc w:val="left"/>
      <w:pPr>
        <w:ind w:left="3695" w:hanging="293"/>
      </w:pPr>
      <w:rPr>
        <w:rFonts w:hint="default"/>
      </w:rPr>
    </w:lvl>
    <w:lvl w:ilvl="5" w:tplc="6CCC55DE">
      <w:numFmt w:val="bullet"/>
      <w:lvlText w:val="•"/>
      <w:lvlJc w:val="left"/>
      <w:pPr>
        <w:ind w:left="4802" w:hanging="293"/>
      </w:pPr>
      <w:rPr>
        <w:rFonts w:hint="default"/>
      </w:rPr>
    </w:lvl>
    <w:lvl w:ilvl="6" w:tplc="A4EC9A0A">
      <w:numFmt w:val="bullet"/>
      <w:lvlText w:val="•"/>
      <w:lvlJc w:val="left"/>
      <w:pPr>
        <w:ind w:left="5910" w:hanging="293"/>
      </w:pPr>
      <w:rPr>
        <w:rFonts w:hint="default"/>
      </w:rPr>
    </w:lvl>
    <w:lvl w:ilvl="7" w:tplc="FDC63A7A">
      <w:numFmt w:val="bullet"/>
      <w:lvlText w:val="•"/>
      <w:lvlJc w:val="left"/>
      <w:pPr>
        <w:ind w:left="7017" w:hanging="293"/>
      </w:pPr>
      <w:rPr>
        <w:rFonts w:hint="default"/>
      </w:rPr>
    </w:lvl>
    <w:lvl w:ilvl="8" w:tplc="EDF6910A">
      <w:numFmt w:val="bullet"/>
      <w:lvlText w:val="•"/>
      <w:lvlJc w:val="left"/>
      <w:pPr>
        <w:ind w:left="8125" w:hanging="293"/>
      </w:pPr>
      <w:rPr>
        <w:rFonts w:hint="default"/>
      </w:rPr>
    </w:lvl>
  </w:abstractNum>
  <w:abstractNum w:abstractNumId="6" w15:restartNumberingAfterBreak="0">
    <w:nsid w:val="55D06243"/>
    <w:multiLevelType w:val="hybridMultilevel"/>
    <w:tmpl w:val="A77818EE"/>
    <w:lvl w:ilvl="0" w:tplc="D780D7AC">
      <w:start w:val="1"/>
      <w:numFmt w:val="decimal"/>
      <w:lvlText w:val="%1."/>
      <w:lvlJc w:val="left"/>
      <w:pPr>
        <w:ind w:left="720" w:hanging="360"/>
      </w:pPr>
      <w:rPr>
        <w:b/>
        <w:color w:val="0B596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12A7E"/>
    <w:multiLevelType w:val="hybridMultilevel"/>
    <w:tmpl w:val="A0683206"/>
    <w:lvl w:ilvl="0" w:tplc="3D8CB618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34B8CA"/>
      </w:rPr>
    </w:lvl>
    <w:lvl w:ilvl="1" w:tplc="96D63878">
      <w:start w:val="1"/>
      <w:numFmt w:val="bullet"/>
      <w:lvlText w:val="o"/>
      <w:lvlJc w:val="left"/>
      <w:pPr>
        <w:ind w:left="360" w:hanging="180"/>
      </w:pPr>
      <w:rPr>
        <w:rFonts w:ascii="Courier New" w:hAnsi="Courier New" w:hint="default"/>
        <w:color w:val="34B8C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47F67"/>
    <w:multiLevelType w:val="hybridMultilevel"/>
    <w:tmpl w:val="AB346676"/>
    <w:lvl w:ilvl="0" w:tplc="6492C298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262A7"/>
    <w:multiLevelType w:val="hybridMultilevel"/>
    <w:tmpl w:val="E53EFA76"/>
    <w:lvl w:ilvl="0" w:tplc="FE28F4C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6456B"/>
    <w:multiLevelType w:val="hybridMultilevel"/>
    <w:tmpl w:val="C876FAD0"/>
    <w:lvl w:ilvl="0" w:tplc="8A8A47C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34B8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81B43"/>
    <w:multiLevelType w:val="hybridMultilevel"/>
    <w:tmpl w:val="10804196"/>
    <w:lvl w:ilvl="0" w:tplc="AF5E28F8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34B8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389">
    <w:abstractNumId w:val="0"/>
  </w:num>
  <w:num w:numId="2" w16cid:durableId="549339695">
    <w:abstractNumId w:val="9"/>
  </w:num>
  <w:num w:numId="3" w16cid:durableId="533924844">
    <w:abstractNumId w:val="1"/>
  </w:num>
  <w:num w:numId="4" w16cid:durableId="84421695">
    <w:abstractNumId w:val="8"/>
  </w:num>
  <w:num w:numId="5" w16cid:durableId="761221300">
    <w:abstractNumId w:val="4"/>
  </w:num>
  <w:num w:numId="6" w16cid:durableId="1187448925">
    <w:abstractNumId w:val="3"/>
  </w:num>
  <w:num w:numId="7" w16cid:durableId="238714029">
    <w:abstractNumId w:val="10"/>
  </w:num>
  <w:num w:numId="8" w16cid:durableId="1039279786">
    <w:abstractNumId w:val="11"/>
  </w:num>
  <w:num w:numId="9" w16cid:durableId="741754876">
    <w:abstractNumId w:val="7"/>
  </w:num>
  <w:num w:numId="10" w16cid:durableId="2063862867">
    <w:abstractNumId w:val="5"/>
  </w:num>
  <w:num w:numId="11" w16cid:durableId="539709477">
    <w:abstractNumId w:val="6"/>
  </w:num>
  <w:num w:numId="12" w16cid:durableId="23933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F7"/>
    <w:rsid w:val="00015F61"/>
    <w:rsid w:val="00082BA2"/>
    <w:rsid w:val="000845C5"/>
    <w:rsid w:val="000863A9"/>
    <w:rsid w:val="00086BD1"/>
    <w:rsid w:val="00091D7D"/>
    <w:rsid w:val="000A2FCD"/>
    <w:rsid w:val="000A65AA"/>
    <w:rsid w:val="000B1D45"/>
    <w:rsid w:val="000B643D"/>
    <w:rsid w:val="000B6C01"/>
    <w:rsid w:val="000D1F8D"/>
    <w:rsid w:val="000F25B1"/>
    <w:rsid w:val="00105D16"/>
    <w:rsid w:val="00122925"/>
    <w:rsid w:val="001472CE"/>
    <w:rsid w:val="00161E88"/>
    <w:rsid w:val="00172871"/>
    <w:rsid w:val="001B0CDA"/>
    <w:rsid w:val="001D10F5"/>
    <w:rsid w:val="001D6262"/>
    <w:rsid w:val="001E0723"/>
    <w:rsid w:val="001E0D03"/>
    <w:rsid w:val="001F1D99"/>
    <w:rsid w:val="00203FEC"/>
    <w:rsid w:val="002155D0"/>
    <w:rsid w:val="002252DC"/>
    <w:rsid w:val="00226A1B"/>
    <w:rsid w:val="00255A55"/>
    <w:rsid w:val="00255FDB"/>
    <w:rsid w:val="00265A05"/>
    <w:rsid w:val="002736B2"/>
    <w:rsid w:val="00292E43"/>
    <w:rsid w:val="002B72F5"/>
    <w:rsid w:val="002C620E"/>
    <w:rsid w:val="002D31C4"/>
    <w:rsid w:val="0034784F"/>
    <w:rsid w:val="003A1CB1"/>
    <w:rsid w:val="003B165C"/>
    <w:rsid w:val="003B63CC"/>
    <w:rsid w:val="003C2294"/>
    <w:rsid w:val="003C39C1"/>
    <w:rsid w:val="00413846"/>
    <w:rsid w:val="00462781"/>
    <w:rsid w:val="00464B05"/>
    <w:rsid w:val="004D5C22"/>
    <w:rsid w:val="004E02C9"/>
    <w:rsid w:val="00517FC3"/>
    <w:rsid w:val="00530427"/>
    <w:rsid w:val="0056350F"/>
    <w:rsid w:val="0056421C"/>
    <w:rsid w:val="005721F8"/>
    <w:rsid w:val="005A4054"/>
    <w:rsid w:val="00614310"/>
    <w:rsid w:val="00620E35"/>
    <w:rsid w:val="0062277A"/>
    <w:rsid w:val="0063000D"/>
    <w:rsid w:val="006435F7"/>
    <w:rsid w:val="006530BB"/>
    <w:rsid w:val="00657BC1"/>
    <w:rsid w:val="00671F7F"/>
    <w:rsid w:val="006770B6"/>
    <w:rsid w:val="006A670B"/>
    <w:rsid w:val="006C0C97"/>
    <w:rsid w:val="006C5EF7"/>
    <w:rsid w:val="006D0A69"/>
    <w:rsid w:val="00710D0C"/>
    <w:rsid w:val="007362A1"/>
    <w:rsid w:val="00743E92"/>
    <w:rsid w:val="00745CBC"/>
    <w:rsid w:val="00752D65"/>
    <w:rsid w:val="0076217C"/>
    <w:rsid w:val="00771F22"/>
    <w:rsid w:val="00796A35"/>
    <w:rsid w:val="00797615"/>
    <w:rsid w:val="008074A8"/>
    <w:rsid w:val="00842509"/>
    <w:rsid w:val="008639BD"/>
    <w:rsid w:val="00884E08"/>
    <w:rsid w:val="008B22E3"/>
    <w:rsid w:val="008B6A1E"/>
    <w:rsid w:val="008C18B7"/>
    <w:rsid w:val="008C6344"/>
    <w:rsid w:val="008E4E0A"/>
    <w:rsid w:val="0092526B"/>
    <w:rsid w:val="0094241D"/>
    <w:rsid w:val="00942B69"/>
    <w:rsid w:val="00977366"/>
    <w:rsid w:val="009831D9"/>
    <w:rsid w:val="009C712E"/>
    <w:rsid w:val="009D54AA"/>
    <w:rsid w:val="009D7E34"/>
    <w:rsid w:val="009F39A3"/>
    <w:rsid w:val="00A05D52"/>
    <w:rsid w:val="00A169A3"/>
    <w:rsid w:val="00A207CC"/>
    <w:rsid w:val="00A4464F"/>
    <w:rsid w:val="00A945D8"/>
    <w:rsid w:val="00AB65BC"/>
    <w:rsid w:val="00AF0862"/>
    <w:rsid w:val="00AF0B8E"/>
    <w:rsid w:val="00AF43AB"/>
    <w:rsid w:val="00B221F5"/>
    <w:rsid w:val="00B36807"/>
    <w:rsid w:val="00B37874"/>
    <w:rsid w:val="00B467D1"/>
    <w:rsid w:val="00B730C1"/>
    <w:rsid w:val="00BA7D08"/>
    <w:rsid w:val="00C048F6"/>
    <w:rsid w:val="00C213AF"/>
    <w:rsid w:val="00C3182F"/>
    <w:rsid w:val="00C42ECE"/>
    <w:rsid w:val="00C4531B"/>
    <w:rsid w:val="00C645B7"/>
    <w:rsid w:val="00C953A0"/>
    <w:rsid w:val="00CA0E1D"/>
    <w:rsid w:val="00CB1278"/>
    <w:rsid w:val="00CB1F8F"/>
    <w:rsid w:val="00CB7129"/>
    <w:rsid w:val="00CD0FEC"/>
    <w:rsid w:val="00CF0D53"/>
    <w:rsid w:val="00D12C27"/>
    <w:rsid w:val="00D2582C"/>
    <w:rsid w:val="00D4160E"/>
    <w:rsid w:val="00D47BE6"/>
    <w:rsid w:val="00D57518"/>
    <w:rsid w:val="00D813D0"/>
    <w:rsid w:val="00D81812"/>
    <w:rsid w:val="00DA0C23"/>
    <w:rsid w:val="00DA5C29"/>
    <w:rsid w:val="00DA5E03"/>
    <w:rsid w:val="00DC5711"/>
    <w:rsid w:val="00DE7F40"/>
    <w:rsid w:val="00DF7F98"/>
    <w:rsid w:val="00E226A6"/>
    <w:rsid w:val="00E2499E"/>
    <w:rsid w:val="00E34CB4"/>
    <w:rsid w:val="00E37AA8"/>
    <w:rsid w:val="00E45567"/>
    <w:rsid w:val="00E66141"/>
    <w:rsid w:val="00E943D6"/>
    <w:rsid w:val="00E96FE4"/>
    <w:rsid w:val="00EB2919"/>
    <w:rsid w:val="00EB7ED7"/>
    <w:rsid w:val="00EC4340"/>
    <w:rsid w:val="00EF10C7"/>
    <w:rsid w:val="00F16DAF"/>
    <w:rsid w:val="00F2174A"/>
    <w:rsid w:val="00F24BA3"/>
    <w:rsid w:val="00F337E8"/>
    <w:rsid w:val="00F603E0"/>
    <w:rsid w:val="00F63DCE"/>
    <w:rsid w:val="00F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8A842"/>
  <w15:chartTrackingRefBased/>
  <w15:docId w15:val="{35494404-EC58-457F-B1DC-27C5A0F8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5F7"/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5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5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17C"/>
    <w:pPr>
      <w:tabs>
        <w:tab w:val="center" w:pos="4680"/>
        <w:tab w:val="right" w:pos="9360"/>
      </w:tabs>
    </w:pPr>
    <w:rPr>
      <w:rFonts w:eastAsiaTheme="minorHAns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76217C"/>
  </w:style>
  <w:style w:type="paragraph" w:styleId="Footer">
    <w:name w:val="footer"/>
    <w:basedOn w:val="Normal"/>
    <w:link w:val="FooterChar"/>
    <w:uiPriority w:val="99"/>
    <w:unhideWhenUsed/>
    <w:rsid w:val="0076217C"/>
    <w:pPr>
      <w:tabs>
        <w:tab w:val="center" w:pos="4680"/>
        <w:tab w:val="right" w:pos="9360"/>
      </w:tabs>
    </w:pPr>
    <w:rPr>
      <w:rFonts w:eastAsiaTheme="minorHAns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6217C"/>
  </w:style>
  <w:style w:type="table" w:styleId="TableGrid">
    <w:name w:val="Table Grid"/>
    <w:basedOn w:val="TableNormal"/>
    <w:uiPriority w:val="39"/>
    <w:rsid w:val="00AF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A7D08"/>
    <w:pPr>
      <w:ind w:left="720"/>
      <w:contextualSpacing/>
    </w:pPr>
    <w:rPr>
      <w:rFonts w:eastAsiaTheme="minorHAnsi"/>
      <w:lang w:val="en-CA"/>
    </w:rPr>
  </w:style>
  <w:style w:type="paragraph" w:styleId="BodyText">
    <w:name w:val="Body Text"/>
    <w:basedOn w:val="Normal"/>
    <w:link w:val="BodyTextChar"/>
    <w:uiPriority w:val="1"/>
    <w:qFormat/>
    <w:rsid w:val="00842509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42509"/>
    <w:rPr>
      <w:rFonts w:ascii="Cambria" w:eastAsia="Cambria" w:hAnsi="Cambria" w:cs="Cambria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842509"/>
    <w:pPr>
      <w:widowControl w:val="0"/>
      <w:autoSpaceDE w:val="0"/>
      <w:autoSpaceDN w:val="0"/>
      <w:spacing w:before="17"/>
      <w:jc w:val="center"/>
    </w:pPr>
    <w:rPr>
      <w:rFonts w:ascii="Century Gothic" w:eastAsia="Century Gothic" w:hAnsi="Century Gothic" w:cs="Century Gothic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435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435F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utler\Dropbox\MSD%20Guideline%20Resources\Templates\UWAT-18018%20Template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UWAT-18018 Template 01</Template>
  <TotalTime>112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Memory Tree</Company>
  <LinksUpToDate>false</LinksUpToDate>
  <CharactersWithSpaces>1397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Butler</dc:creator>
  <cp:keywords/>
  <dc:description/>
  <cp:lastModifiedBy>Kim Meszaros</cp:lastModifiedBy>
  <cp:revision>103</cp:revision>
  <dcterms:created xsi:type="dcterms:W3CDTF">2021-12-03T19:49:00Z</dcterms:created>
  <dcterms:modified xsi:type="dcterms:W3CDTF">2022-05-25T18:12:00Z</dcterms:modified>
  <cp:category/>
</cp:coreProperties>
</file>